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1F41B7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1F41B7" w:rsidRPr="001A306B" w:rsidRDefault="001F41B7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12588D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1F41B7" w:rsidRPr="001A306B" w:rsidRDefault="001F41B7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1F41B7" w:rsidRPr="00235B8C" w:rsidRDefault="001F41B7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1F41B7" w:rsidRDefault="001F41B7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1F41B7" w:rsidRDefault="001F41B7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1F41B7" w:rsidRDefault="001F41B7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1F41B7" w:rsidRDefault="001F41B7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1F41B7" w:rsidRPr="00091D09" w:rsidRDefault="001F41B7" w:rsidP="00B40DF0">
            <w:pPr>
              <w:pStyle w:val="Title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1F41B7" w:rsidRPr="00B40DF0" w:rsidRDefault="001F41B7" w:rsidP="00B40DF0">
            <w:pPr>
              <w:pStyle w:val="Title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1F41B7" w:rsidRDefault="001F41B7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1F41B7" w:rsidRPr="000E040E" w:rsidRDefault="001F41B7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1F41B7" w:rsidRPr="00D757F0" w:rsidRDefault="001F41B7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1F41B7" w:rsidRDefault="001F41B7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ОСОБІ №9</w:t>
      </w:r>
    </w:p>
    <w:p w:rsidR="001F41B7" w:rsidRDefault="001F41B7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1F41B7" w:rsidRDefault="001F41B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Відповідно до  ст. 25,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п. 3 ч. 4 ст. 42, ч. 1 ст. 59 Закону України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>я в Україні”, ст. 70,         п</w:t>
      </w:r>
      <w:r w:rsidRPr="00D757F0">
        <w:rPr>
          <w:rFonts w:ascii="Times New Roman" w:hAnsi="Times New Roman"/>
          <w:sz w:val="28"/>
          <w:szCs w:val="28"/>
          <w:lang w:val="uk-UA"/>
        </w:rPr>
        <w:t>п.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06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02</w:t>
      </w:r>
      <w:r w:rsidRPr="00D757F0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>ОСОБИ №9</w:t>
      </w:r>
      <w:r w:rsidRPr="00A730A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Pr="00D757F0">
        <w:rPr>
          <w:rFonts w:ascii="Times New Roman" w:hAnsi="Times New Roman"/>
          <w:sz w:val="28"/>
          <w:szCs w:val="28"/>
          <w:lang w:val="uk-UA"/>
        </w:rPr>
        <w:t>міська рада вирішила:</w:t>
      </w:r>
    </w:p>
    <w:p w:rsidR="001F41B7" w:rsidRDefault="001F41B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41B7" w:rsidRDefault="001F41B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 xml:space="preserve">2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дві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</w:t>
      </w:r>
      <w:r>
        <w:rPr>
          <w:rFonts w:ascii="Times New Roman" w:hAnsi="Times New Roman"/>
          <w:sz w:val="28"/>
          <w:szCs w:val="28"/>
          <w:lang w:val="uk-UA"/>
        </w:rPr>
        <w:t xml:space="preserve">грошової допомоги                  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№9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лікування.</w:t>
      </w:r>
    </w:p>
    <w:p w:rsidR="001F41B7" w:rsidRDefault="001F41B7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 xml:space="preserve">2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дві тисячі</w:t>
      </w:r>
      <w:r w:rsidRPr="00D757F0">
        <w:rPr>
          <w:rFonts w:ascii="Times New Roman" w:hAnsi="Times New Roman"/>
          <w:sz w:val="28"/>
          <w:szCs w:val="28"/>
          <w:lang w:val="uk-UA"/>
        </w:rPr>
        <w:t>) грн.                          гр.</w:t>
      </w:r>
      <w:r w:rsidRPr="00910D2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ОСОБІ №9,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№9.</w:t>
      </w:r>
    </w:p>
    <w:p w:rsidR="001F41B7" w:rsidRPr="00D757F0" w:rsidRDefault="001F41B7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1F41B7" w:rsidRPr="001D73AC" w:rsidRDefault="001F41B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1F41B7" w:rsidRDefault="001F41B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41B7" w:rsidRDefault="001F41B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41B7" w:rsidRDefault="001F41B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41B7" w:rsidRPr="001D73AC" w:rsidRDefault="001F41B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О.ЦИБКО</w:t>
      </w:r>
    </w:p>
    <w:p w:rsidR="001F41B7" w:rsidRPr="001D73AC" w:rsidRDefault="001F41B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41B7" w:rsidRPr="001D73AC" w:rsidRDefault="001F41B7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1F41B7" w:rsidRPr="001D73AC" w:rsidRDefault="001F41B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41B7" w:rsidRPr="001D73AC" w:rsidRDefault="001F41B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41B7" w:rsidRPr="001D73AC" w:rsidRDefault="001F41B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41B7" w:rsidRPr="001D73AC" w:rsidRDefault="001F41B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41B7" w:rsidRPr="001D73AC" w:rsidRDefault="001F41B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41B7" w:rsidRPr="001D73AC" w:rsidRDefault="001F41B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41B7" w:rsidRPr="001D73AC" w:rsidRDefault="001F41B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41B7" w:rsidRPr="001D73AC" w:rsidRDefault="001F41B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41B7" w:rsidRPr="001D73AC" w:rsidRDefault="001F41B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41B7" w:rsidRPr="001D73AC" w:rsidRDefault="001F41B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41B7" w:rsidRPr="001D73AC" w:rsidRDefault="001F41B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41B7" w:rsidRPr="001D73AC" w:rsidRDefault="001F41B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41B7" w:rsidRPr="001D73AC" w:rsidRDefault="001F41B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41B7" w:rsidRPr="001D73AC" w:rsidRDefault="001F41B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41B7" w:rsidRPr="001D73AC" w:rsidRDefault="001F41B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41B7" w:rsidRDefault="001F41B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41B7" w:rsidRDefault="001F41B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41B7" w:rsidRDefault="001F41B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F41B7" w:rsidRDefault="001F41B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41B7" w:rsidRDefault="001F41B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41B7" w:rsidRPr="001D73AC" w:rsidRDefault="001F41B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41B7" w:rsidRPr="001D73AC" w:rsidRDefault="001F41B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41B7" w:rsidRPr="001D73AC" w:rsidRDefault="001F41B7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1F41B7" w:rsidRDefault="001F41B7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41B7" w:rsidRDefault="001F41B7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       К. СИНЬОГУБ</w:t>
      </w:r>
    </w:p>
    <w:p w:rsidR="001F41B7" w:rsidRPr="001D73AC" w:rsidRDefault="001F41B7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41B7" w:rsidRPr="001D73AC" w:rsidRDefault="001F41B7" w:rsidP="00E97AF0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Л.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КОРОХОД</w:t>
      </w:r>
    </w:p>
    <w:p w:rsidR="001F41B7" w:rsidRPr="001D73AC" w:rsidRDefault="001F41B7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1F41B7" w:rsidRPr="001D73AC" w:rsidRDefault="001F41B7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1F41B7" w:rsidRPr="001D73AC" w:rsidRDefault="001F41B7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1F41B7" w:rsidRPr="001D73AC" w:rsidRDefault="001F41B7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1F41B7" w:rsidRPr="001D73AC" w:rsidRDefault="001F41B7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1F41B7" w:rsidRPr="001D73AC" w:rsidRDefault="001F41B7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41B7" w:rsidRPr="001D73AC" w:rsidRDefault="001F41B7" w:rsidP="0050308E">
      <w:pPr>
        <w:tabs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П. ІЩЕНКО</w:t>
      </w:r>
    </w:p>
    <w:p w:rsidR="001F41B7" w:rsidRDefault="001F41B7" w:rsidP="00E97AF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F41B7" w:rsidRPr="001D73AC" w:rsidRDefault="001F41B7" w:rsidP="00E97AF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Г.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1F41B7" w:rsidRPr="001D73AC" w:rsidRDefault="001F41B7" w:rsidP="00E97AF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1F41B7" w:rsidRPr="001D73AC" w:rsidRDefault="001F41B7" w:rsidP="00E97A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F41B7" w:rsidRPr="001D73AC" w:rsidRDefault="001F41B7" w:rsidP="00DD077C">
      <w:pPr>
        <w:tabs>
          <w:tab w:val="left" w:pos="6660"/>
          <w:tab w:val="left" w:pos="7020"/>
          <w:tab w:val="left" w:pos="72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юридичного відділу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А. ЖУРІДА</w:t>
      </w:r>
    </w:p>
    <w:p w:rsidR="001F41B7" w:rsidRDefault="001F41B7" w:rsidP="00E97A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F41B7" w:rsidRPr="001D73AC" w:rsidRDefault="001F41B7" w:rsidP="001338A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1F41B7" w:rsidRPr="001D73AC" w:rsidRDefault="001F41B7" w:rsidP="001338A8">
      <w:pPr>
        <w:tabs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М. ПРОКОФ’ЄВ </w:t>
      </w:r>
    </w:p>
    <w:p w:rsidR="001F41B7" w:rsidRPr="001D73AC" w:rsidRDefault="001F41B7" w:rsidP="00E97AF0">
      <w:pPr>
        <w:pStyle w:val="Title"/>
        <w:ind w:right="6115"/>
        <w:jc w:val="both"/>
      </w:pPr>
    </w:p>
    <w:p w:rsidR="001F41B7" w:rsidRPr="001D73AC" w:rsidRDefault="001F41B7" w:rsidP="00E97AF0">
      <w:pPr>
        <w:spacing w:after="0" w:line="240" w:lineRule="auto"/>
        <w:jc w:val="both"/>
      </w:pPr>
    </w:p>
    <w:sectPr w:rsidR="001F41B7" w:rsidRPr="001D73AC" w:rsidSect="005F1ABE">
      <w:pgSz w:w="11906" w:h="16838"/>
      <w:pgMar w:top="1134" w:right="566" w:bottom="539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11E94"/>
    <w:rsid w:val="0001569B"/>
    <w:rsid w:val="000253C4"/>
    <w:rsid w:val="00026D5F"/>
    <w:rsid w:val="00036E3A"/>
    <w:rsid w:val="00037242"/>
    <w:rsid w:val="0004274B"/>
    <w:rsid w:val="00044D87"/>
    <w:rsid w:val="000539F8"/>
    <w:rsid w:val="0005534B"/>
    <w:rsid w:val="000609BD"/>
    <w:rsid w:val="00063E6E"/>
    <w:rsid w:val="00070709"/>
    <w:rsid w:val="00091D09"/>
    <w:rsid w:val="00091E1B"/>
    <w:rsid w:val="000931EF"/>
    <w:rsid w:val="0009404D"/>
    <w:rsid w:val="000B3A55"/>
    <w:rsid w:val="000B6312"/>
    <w:rsid w:val="000C2B9A"/>
    <w:rsid w:val="000D0231"/>
    <w:rsid w:val="000E040E"/>
    <w:rsid w:val="00103647"/>
    <w:rsid w:val="001109A0"/>
    <w:rsid w:val="00111C1A"/>
    <w:rsid w:val="00112222"/>
    <w:rsid w:val="0012568F"/>
    <w:rsid w:val="0012588D"/>
    <w:rsid w:val="00126734"/>
    <w:rsid w:val="001338A8"/>
    <w:rsid w:val="00146104"/>
    <w:rsid w:val="001471DB"/>
    <w:rsid w:val="001721EF"/>
    <w:rsid w:val="00185735"/>
    <w:rsid w:val="00185DA2"/>
    <w:rsid w:val="00195CDF"/>
    <w:rsid w:val="001978BD"/>
    <w:rsid w:val="001A306B"/>
    <w:rsid w:val="001A6ACA"/>
    <w:rsid w:val="001C1076"/>
    <w:rsid w:val="001C17CF"/>
    <w:rsid w:val="001C5F28"/>
    <w:rsid w:val="001D73AC"/>
    <w:rsid w:val="001E2144"/>
    <w:rsid w:val="001E4D4F"/>
    <w:rsid w:val="001F41B7"/>
    <w:rsid w:val="0020364E"/>
    <w:rsid w:val="002249CF"/>
    <w:rsid w:val="00226ACB"/>
    <w:rsid w:val="0022715A"/>
    <w:rsid w:val="00235B8C"/>
    <w:rsid w:val="00242545"/>
    <w:rsid w:val="0026429A"/>
    <w:rsid w:val="0027006E"/>
    <w:rsid w:val="00272B27"/>
    <w:rsid w:val="002949E5"/>
    <w:rsid w:val="002956C2"/>
    <w:rsid w:val="002A3817"/>
    <w:rsid w:val="002B6C01"/>
    <w:rsid w:val="002C2362"/>
    <w:rsid w:val="002C382B"/>
    <w:rsid w:val="002C4756"/>
    <w:rsid w:val="002C5924"/>
    <w:rsid w:val="002C5AF2"/>
    <w:rsid w:val="002C66D6"/>
    <w:rsid w:val="002D438D"/>
    <w:rsid w:val="002E0C0B"/>
    <w:rsid w:val="002E53B9"/>
    <w:rsid w:val="002F0F91"/>
    <w:rsid w:val="002F2C1B"/>
    <w:rsid w:val="002F6BD4"/>
    <w:rsid w:val="00305006"/>
    <w:rsid w:val="00305F8E"/>
    <w:rsid w:val="00310C92"/>
    <w:rsid w:val="003219BE"/>
    <w:rsid w:val="003351D8"/>
    <w:rsid w:val="00350129"/>
    <w:rsid w:val="00352DD8"/>
    <w:rsid w:val="00357F6C"/>
    <w:rsid w:val="00360C5E"/>
    <w:rsid w:val="003638FC"/>
    <w:rsid w:val="003663A8"/>
    <w:rsid w:val="003670EE"/>
    <w:rsid w:val="00372A31"/>
    <w:rsid w:val="00377C8D"/>
    <w:rsid w:val="003847DF"/>
    <w:rsid w:val="00385E70"/>
    <w:rsid w:val="003914C6"/>
    <w:rsid w:val="003952AB"/>
    <w:rsid w:val="00397CA1"/>
    <w:rsid w:val="003A28E8"/>
    <w:rsid w:val="003A4D34"/>
    <w:rsid w:val="003A60B2"/>
    <w:rsid w:val="003B64CC"/>
    <w:rsid w:val="003D6336"/>
    <w:rsid w:val="004046B4"/>
    <w:rsid w:val="004073A0"/>
    <w:rsid w:val="00452DA2"/>
    <w:rsid w:val="0045517E"/>
    <w:rsid w:val="00455460"/>
    <w:rsid w:val="00475D5D"/>
    <w:rsid w:val="00491032"/>
    <w:rsid w:val="004959F9"/>
    <w:rsid w:val="004B364B"/>
    <w:rsid w:val="004C0B84"/>
    <w:rsid w:val="004C5A62"/>
    <w:rsid w:val="004C63EE"/>
    <w:rsid w:val="004C76B3"/>
    <w:rsid w:val="004D063B"/>
    <w:rsid w:val="004D3A23"/>
    <w:rsid w:val="004D526F"/>
    <w:rsid w:val="004F1C54"/>
    <w:rsid w:val="004F3827"/>
    <w:rsid w:val="004F6A37"/>
    <w:rsid w:val="0050308E"/>
    <w:rsid w:val="00506B68"/>
    <w:rsid w:val="00511851"/>
    <w:rsid w:val="00512845"/>
    <w:rsid w:val="0052623A"/>
    <w:rsid w:val="00530D2A"/>
    <w:rsid w:val="00534590"/>
    <w:rsid w:val="0053552F"/>
    <w:rsid w:val="00544425"/>
    <w:rsid w:val="0055711F"/>
    <w:rsid w:val="00570941"/>
    <w:rsid w:val="005843E3"/>
    <w:rsid w:val="00590B79"/>
    <w:rsid w:val="00594B26"/>
    <w:rsid w:val="005A77C2"/>
    <w:rsid w:val="005C1240"/>
    <w:rsid w:val="005C4527"/>
    <w:rsid w:val="005C558A"/>
    <w:rsid w:val="005F16DE"/>
    <w:rsid w:val="005F1ABE"/>
    <w:rsid w:val="005F44B0"/>
    <w:rsid w:val="00602686"/>
    <w:rsid w:val="00604908"/>
    <w:rsid w:val="00606CEF"/>
    <w:rsid w:val="0061241A"/>
    <w:rsid w:val="00612A96"/>
    <w:rsid w:val="006219D7"/>
    <w:rsid w:val="00624811"/>
    <w:rsid w:val="00630A50"/>
    <w:rsid w:val="00630C6B"/>
    <w:rsid w:val="0063528A"/>
    <w:rsid w:val="00642A4D"/>
    <w:rsid w:val="0064567E"/>
    <w:rsid w:val="006529C4"/>
    <w:rsid w:val="0065318A"/>
    <w:rsid w:val="00663DA9"/>
    <w:rsid w:val="0067310E"/>
    <w:rsid w:val="00677CB7"/>
    <w:rsid w:val="00682AC9"/>
    <w:rsid w:val="00683E8A"/>
    <w:rsid w:val="006955C0"/>
    <w:rsid w:val="00696A3C"/>
    <w:rsid w:val="006A1009"/>
    <w:rsid w:val="006A2380"/>
    <w:rsid w:val="006A572D"/>
    <w:rsid w:val="006A65AC"/>
    <w:rsid w:val="006C0BFA"/>
    <w:rsid w:val="006D60EE"/>
    <w:rsid w:val="007009EE"/>
    <w:rsid w:val="0070322E"/>
    <w:rsid w:val="00715810"/>
    <w:rsid w:val="007318BF"/>
    <w:rsid w:val="00744A9D"/>
    <w:rsid w:val="0075382E"/>
    <w:rsid w:val="00757858"/>
    <w:rsid w:val="00765A36"/>
    <w:rsid w:val="007726F7"/>
    <w:rsid w:val="00772BC4"/>
    <w:rsid w:val="00776CC2"/>
    <w:rsid w:val="00781F01"/>
    <w:rsid w:val="007837E0"/>
    <w:rsid w:val="007949B8"/>
    <w:rsid w:val="007A3260"/>
    <w:rsid w:val="007A3F27"/>
    <w:rsid w:val="007A5E75"/>
    <w:rsid w:val="007A7092"/>
    <w:rsid w:val="007A7AB0"/>
    <w:rsid w:val="007B107F"/>
    <w:rsid w:val="007B291B"/>
    <w:rsid w:val="007B7C10"/>
    <w:rsid w:val="007C17DD"/>
    <w:rsid w:val="007C6DEC"/>
    <w:rsid w:val="007D1CA4"/>
    <w:rsid w:val="007D2B0E"/>
    <w:rsid w:val="007F1EA5"/>
    <w:rsid w:val="007F7F96"/>
    <w:rsid w:val="0080716C"/>
    <w:rsid w:val="008118FE"/>
    <w:rsid w:val="00812C33"/>
    <w:rsid w:val="00814ADC"/>
    <w:rsid w:val="00816626"/>
    <w:rsid w:val="00822D3D"/>
    <w:rsid w:val="008257C2"/>
    <w:rsid w:val="0082644F"/>
    <w:rsid w:val="00826D42"/>
    <w:rsid w:val="0083240D"/>
    <w:rsid w:val="00843629"/>
    <w:rsid w:val="008440D2"/>
    <w:rsid w:val="0084427A"/>
    <w:rsid w:val="008442DD"/>
    <w:rsid w:val="00855A96"/>
    <w:rsid w:val="00861F29"/>
    <w:rsid w:val="00874D2B"/>
    <w:rsid w:val="00877A9A"/>
    <w:rsid w:val="00883199"/>
    <w:rsid w:val="00890F11"/>
    <w:rsid w:val="00894726"/>
    <w:rsid w:val="00896BEF"/>
    <w:rsid w:val="008A3198"/>
    <w:rsid w:val="008B716B"/>
    <w:rsid w:val="008C0985"/>
    <w:rsid w:val="008C5AED"/>
    <w:rsid w:val="008D4104"/>
    <w:rsid w:val="008E050F"/>
    <w:rsid w:val="008E768B"/>
    <w:rsid w:val="008E7A1E"/>
    <w:rsid w:val="008F55C1"/>
    <w:rsid w:val="008F7A14"/>
    <w:rsid w:val="008F7E05"/>
    <w:rsid w:val="00901712"/>
    <w:rsid w:val="00910D2F"/>
    <w:rsid w:val="0092570B"/>
    <w:rsid w:val="00934514"/>
    <w:rsid w:val="00940A4A"/>
    <w:rsid w:val="00947CEF"/>
    <w:rsid w:val="009518B2"/>
    <w:rsid w:val="009528A0"/>
    <w:rsid w:val="009574EC"/>
    <w:rsid w:val="0098214E"/>
    <w:rsid w:val="009846B7"/>
    <w:rsid w:val="00985367"/>
    <w:rsid w:val="009A2FE9"/>
    <w:rsid w:val="009A4C70"/>
    <w:rsid w:val="009A5C8D"/>
    <w:rsid w:val="009B5D41"/>
    <w:rsid w:val="009C09BF"/>
    <w:rsid w:val="009C17C6"/>
    <w:rsid w:val="009C3DBF"/>
    <w:rsid w:val="009C4084"/>
    <w:rsid w:val="009C5961"/>
    <w:rsid w:val="009D554A"/>
    <w:rsid w:val="009D5F4C"/>
    <w:rsid w:val="009D6F1E"/>
    <w:rsid w:val="009E2E08"/>
    <w:rsid w:val="009F4134"/>
    <w:rsid w:val="00A006D7"/>
    <w:rsid w:val="00A06ACD"/>
    <w:rsid w:val="00A106AF"/>
    <w:rsid w:val="00A24B7A"/>
    <w:rsid w:val="00A406B0"/>
    <w:rsid w:val="00A42CFD"/>
    <w:rsid w:val="00A577FE"/>
    <w:rsid w:val="00A62C38"/>
    <w:rsid w:val="00A730A7"/>
    <w:rsid w:val="00A77571"/>
    <w:rsid w:val="00A97EEB"/>
    <w:rsid w:val="00AA1ECF"/>
    <w:rsid w:val="00AA4DEE"/>
    <w:rsid w:val="00AA51BB"/>
    <w:rsid w:val="00AB13CD"/>
    <w:rsid w:val="00AC221C"/>
    <w:rsid w:val="00AE0C16"/>
    <w:rsid w:val="00AE5D05"/>
    <w:rsid w:val="00AF105E"/>
    <w:rsid w:val="00B05031"/>
    <w:rsid w:val="00B11726"/>
    <w:rsid w:val="00B12489"/>
    <w:rsid w:val="00B17E93"/>
    <w:rsid w:val="00B20CBF"/>
    <w:rsid w:val="00B23AE6"/>
    <w:rsid w:val="00B255D2"/>
    <w:rsid w:val="00B263EA"/>
    <w:rsid w:val="00B31174"/>
    <w:rsid w:val="00B365FF"/>
    <w:rsid w:val="00B40DF0"/>
    <w:rsid w:val="00B46955"/>
    <w:rsid w:val="00B55140"/>
    <w:rsid w:val="00B610A9"/>
    <w:rsid w:val="00B67157"/>
    <w:rsid w:val="00B72101"/>
    <w:rsid w:val="00B866A7"/>
    <w:rsid w:val="00B86F97"/>
    <w:rsid w:val="00BB3554"/>
    <w:rsid w:val="00BB767F"/>
    <w:rsid w:val="00BC60D6"/>
    <w:rsid w:val="00BD138B"/>
    <w:rsid w:val="00BD7293"/>
    <w:rsid w:val="00BE6FD4"/>
    <w:rsid w:val="00C05268"/>
    <w:rsid w:val="00C144D5"/>
    <w:rsid w:val="00C17C29"/>
    <w:rsid w:val="00C308C0"/>
    <w:rsid w:val="00C329C8"/>
    <w:rsid w:val="00C3798C"/>
    <w:rsid w:val="00C40E44"/>
    <w:rsid w:val="00C4581E"/>
    <w:rsid w:val="00C46793"/>
    <w:rsid w:val="00C510D4"/>
    <w:rsid w:val="00C6115B"/>
    <w:rsid w:val="00C66D0E"/>
    <w:rsid w:val="00C7142D"/>
    <w:rsid w:val="00C75E00"/>
    <w:rsid w:val="00C76520"/>
    <w:rsid w:val="00C76642"/>
    <w:rsid w:val="00C80679"/>
    <w:rsid w:val="00C93C74"/>
    <w:rsid w:val="00CB0CC6"/>
    <w:rsid w:val="00CB619F"/>
    <w:rsid w:val="00CC343A"/>
    <w:rsid w:val="00CC58EE"/>
    <w:rsid w:val="00D035F1"/>
    <w:rsid w:val="00D140AF"/>
    <w:rsid w:val="00D24CB3"/>
    <w:rsid w:val="00D308A0"/>
    <w:rsid w:val="00D34B20"/>
    <w:rsid w:val="00D37B74"/>
    <w:rsid w:val="00D422E6"/>
    <w:rsid w:val="00D54E2E"/>
    <w:rsid w:val="00D564C7"/>
    <w:rsid w:val="00D61994"/>
    <w:rsid w:val="00D757F0"/>
    <w:rsid w:val="00D776E4"/>
    <w:rsid w:val="00D9026A"/>
    <w:rsid w:val="00DA1F77"/>
    <w:rsid w:val="00DC2B8A"/>
    <w:rsid w:val="00DC4D95"/>
    <w:rsid w:val="00DD077C"/>
    <w:rsid w:val="00DE1E47"/>
    <w:rsid w:val="00DF40AA"/>
    <w:rsid w:val="00DF5206"/>
    <w:rsid w:val="00E07618"/>
    <w:rsid w:val="00E11601"/>
    <w:rsid w:val="00E12C88"/>
    <w:rsid w:val="00E21279"/>
    <w:rsid w:val="00E22A46"/>
    <w:rsid w:val="00E23332"/>
    <w:rsid w:val="00E267D3"/>
    <w:rsid w:val="00E443E5"/>
    <w:rsid w:val="00E445A7"/>
    <w:rsid w:val="00E47450"/>
    <w:rsid w:val="00E67074"/>
    <w:rsid w:val="00E67C97"/>
    <w:rsid w:val="00E67FE3"/>
    <w:rsid w:val="00E708AE"/>
    <w:rsid w:val="00E72899"/>
    <w:rsid w:val="00E77A30"/>
    <w:rsid w:val="00E8259B"/>
    <w:rsid w:val="00E9173C"/>
    <w:rsid w:val="00E97AEA"/>
    <w:rsid w:val="00E97AF0"/>
    <w:rsid w:val="00EA08C2"/>
    <w:rsid w:val="00EA2403"/>
    <w:rsid w:val="00EA7F92"/>
    <w:rsid w:val="00EB276A"/>
    <w:rsid w:val="00EB3F0D"/>
    <w:rsid w:val="00EB52BA"/>
    <w:rsid w:val="00EB64D4"/>
    <w:rsid w:val="00EC041B"/>
    <w:rsid w:val="00ED0B11"/>
    <w:rsid w:val="00ED0BE1"/>
    <w:rsid w:val="00ED1CBA"/>
    <w:rsid w:val="00ED426C"/>
    <w:rsid w:val="00ED607F"/>
    <w:rsid w:val="00EE0E7F"/>
    <w:rsid w:val="00EE4D14"/>
    <w:rsid w:val="00EF34E3"/>
    <w:rsid w:val="00EF571E"/>
    <w:rsid w:val="00EF6E2E"/>
    <w:rsid w:val="00F01B32"/>
    <w:rsid w:val="00F03024"/>
    <w:rsid w:val="00F21E36"/>
    <w:rsid w:val="00F4267F"/>
    <w:rsid w:val="00F50E37"/>
    <w:rsid w:val="00F53942"/>
    <w:rsid w:val="00F601B2"/>
    <w:rsid w:val="00F62ED9"/>
    <w:rsid w:val="00F7024A"/>
    <w:rsid w:val="00F71277"/>
    <w:rsid w:val="00F72556"/>
    <w:rsid w:val="00F811E7"/>
    <w:rsid w:val="00F85D8C"/>
    <w:rsid w:val="00F85EC2"/>
    <w:rsid w:val="00FA46C9"/>
    <w:rsid w:val="00FA4E10"/>
    <w:rsid w:val="00FC40E3"/>
    <w:rsid w:val="00FC5345"/>
    <w:rsid w:val="00FD24D3"/>
    <w:rsid w:val="00FD777E"/>
    <w:rsid w:val="00FE03E4"/>
    <w:rsid w:val="00FE7B48"/>
    <w:rsid w:val="00FF4B12"/>
    <w:rsid w:val="00FF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09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633</TotalTime>
  <Pages>2</Pages>
  <Words>1721</Words>
  <Characters>982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96</cp:revision>
  <cp:lastPrinted>2020-02-10T06:40:00Z</cp:lastPrinted>
  <dcterms:created xsi:type="dcterms:W3CDTF">2019-04-12T07:15:00Z</dcterms:created>
  <dcterms:modified xsi:type="dcterms:W3CDTF">2020-02-10T08:20:00Z</dcterms:modified>
</cp:coreProperties>
</file>